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13" w:rsidRPr="00276C31" w:rsidRDefault="00C40F13" w:rsidP="0068393B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(Adresát)</w:t>
      </w:r>
    </w:p>
    <w:p w:rsidR="00C40F13" w:rsidRPr="00276C31" w:rsidRDefault="00C40F13" w:rsidP="0068393B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C40F13" w:rsidRPr="00276C31" w:rsidRDefault="00C40F13" w:rsidP="0068393B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C40F13" w:rsidRDefault="00C40F13" w:rsidP="006839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XXXXXX</w:t>
      </w:r>
    </w:p>
    <w:p w:rsidR="00C40F13" w:rsidRDefault="00C40F13" w:rsidP="0068393B">
      <w:pPr>
        <w:rPr>
          <w:rFonts w:ascii="Arial" w:hAnsi="Arial" w:cs="Arial"/>
          <w:sz w:val="22"/>
          <w:szCs w:val="22"/>
        </w:rPr>
      </w:pPr>
    </w:p>
    <w:p w:rsidR="00C40F13" w:rsidRDefault="00C40F13" w:rsidP="006839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6"/>
        <w:gridCol w:w="2040"/>
        <w:gridCol w:w="2670"/>
        <w:gridCol w:w="1416"/>
      </w:tblGrid>
      <w:tr w:rsidR="00C40F13" w:rsidTr="009401D8">
        <w:tc>
          <w:tcPr>
            <w:tcW w:w="2946" w:type="dxa"/>
          </w:tcPr>
          <w:p w:rsidR="00C40F13" w:rsidRDefault="00C40F13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040" w:type="dxa"/>
          </w:tcPr>
          <w:p w:rsidR="00C40F13" w:rsidRDefault="00C40F13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2670" w:type="dxa"/>
          </w:tcPr>
          <w:p w:rsidR="00C40F13" w:rsidRDefault="00C40F13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Vybavuje</w:t>
            </w:r>
          </w:p>
        </w:tc>
        <w:tc>
          <w:tcPr>
            <w:tcW w:w="1416" w:type="dxa"/>
          </w:tcPr>
          <w:p w:rsidR="00C40F13" w:rsidRDefault="00C40F13" w:rsidP="009401D8">
            <w:r>
              <w:rPr>
                <w:rFonts w:ascii="Arial" w:hAnsi="Arial" w:cs="Arial"/>
                <w:sz w:val="18"/>
                <w:szCs w:val="18"/>
              </w:rPr>
              <w:t>Komárno</w:t>
            </w:r>
          </w:p>
        </w:tc>
      </w:tr>
      <w:tr w:rsidR="00C40F13" w:rsidTr="009401D8">
        <w:tc>
          <w:tcPr>
            <w:tcW w:w="2946" w:type="dxa"/>
          </w:tcPr>
          <w:p w:rsidR="00C40F13" w:rsidRDefault="00C40F13" w:rsidP="009401D8">
            <w:pPr>
              <w:pStyle w:val="Tblzattartalom"/>
            </w:pPr>
          </w:p>
        </w:tc>
        <w:tc>
          <w:tcPr>
            <w:tcW w:w="2040" w:type="dxa"/>
          </w:tcPr>
          <w:p w:rsidR="00C40F13" w:rsidRDefault="00C40F13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xxxx/XXXX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</w:rPr>
              <w:t>201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  <w:shd w:val="clear" w:color="auto" w:fill="FFFF00"/>
              </w:rPr>
              <w:t>6</w:t>
            </w:r>
          </w:p>
        </w:tc>
        <w:tc>
          <w:tcPr>
            <w:tcW w:w="2670" w:type="dxa"/>
          </w:tcPr>
          <w:p w:rsidR="00C40F13" w:rsidRDefault="00C40F13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Meno</w:t>
            </w:r>
          </w:p>
        </w:tc>
        <w:tc>
          <w:tcPr>
            <w:tcW w:w="1416" w:type="dxa"/>
          </w:tcPr>
          <w:p w:rsidR="00C40F13" w:rsidRDefault="00C40F13" w:rsidP="009401D8"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Dátum</w:t>
            </w:r>
          </w:p>
        </w:tc>
      </w:tr>
    </w:tbl>
    <w:p w:rsidR="00C40F13" w:rsidRDefault="00C40F13" w:rsidP="0068393B"/>
    <w:p w:rsidR="00C40F13" w:rsidRPr="008760AF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 w:rsidRPr="008760AF">
        <w:rPr>
          <w:rFonts w:ascii="Arial" w:hAnsi="Arial" w:cs="TimesNewRomanPSMT"/>
          <w:sz w:val="22"/>
        </w:rPr>
        <w:t>Vec</w:t>
      </w: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  <w:r>
        <w:rPr>
          <w:rFonts w:ascii="Arial" w:hAnsi="Arial" w:cs="TimesNewRomanPS-BoldMT"/>
          <w:b/>
          <w:sz w:val="22"/>
        </w:rPr>
        <w:t>Postúpenie žiadosti o sprístupnenie informácií</w:t>
      </w: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 xml:space="preserve">           Dňa .......................... bola doručená žiadosť žiadateľa ................................................. o sprístupnenie informácií podľa zákona číslo 211/2000 Z. z. o slobodnom prístupe k informáciám a o zmene a doplnení niektorých zákonov v znení neskorších predpisov (zákon o slobode informácií), ktoré je možné podľa našich vedomostí získať od Vás.</w:t>
      </w: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Na základe uvedenej skutočnosti Vám postupujeme uvedenú žiadosť v súlade s § 15 ods. 1 zákona o slobode informácií za účelom vybavenia.</w:t>
      </w: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jc w:val="right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jc w:val="right"/>
        <w:rPr>
          <w:rFonts w:ascii="Arial" w:hAnsi="Arial" w:cs="TimesNewRomanPSMT"/>
          <w:color w:val="FF0000"/>
          <w:sz w:val="22"/>
        </w:rPr>
      </w:pPr>
    </w:p>
    <w:p w:rsidR="00C40F13" w:rsidRPr="0068393B" w:rsidRDefault="00C40F13" w:rsidP="00FC534C">
      <w:pPr>
        <w:autoSpaceDE w:val="0"/>
        <w:autoSpaceDN w:val="0"/>
        <w:adjustRightInd w:val="0"/>
        <w:jc w:val="right"/>
        <w:rPr>
          <w:rFonts w:ascii="Arial" w:hAnsi="Arial" w:cs="TimesNewRomanPSMT"/>
          <w:sz w:val="22"/>
        </w:rPr>
      </w:pPr>
      <w:r w:rsidRPr="0068393B">
        <w:rPr>
          <w:rFonts w:ascii="Arial" w:hAnsi="Arial" w:cs="TimesNewRomanPSMT"/>
          <w:sz w:val="22"/>
        </w:rPr>
        <w:t>Vedúci kancelárie rektora UJS</w:t>
      </w:r>
    </w:p>
    <w:p w:rsidR="00C40F13" w:rsidRDefault="00C40F13" w:rsidP="00FC534C">
      <w:pPr>
        <w:autoSpaceDE w:val="0"/>
        <w:autoSpaceDN w:val="0"/>
        <w:adjustRightInd w:val="0"/>
        <w:jc w:val="right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Na vedomie:</w:t>
      </w:r>
    </w:p>
    <w:p w:rsidR="00C40F13" w:rsidRDefault="00C40F13" w:rsidP="00FC534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Žiadateľ o sprístupnenie informácií</w:t>
      </w:r>
    </w:p>
    <w:p w:rsidR="00C40F13" w:rsidRDefault="00C40F13" w:rsidP="007D5393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sectPr w:rsidR="00C40F13" w:rsidSect="00145158">
      <w:headerReference w:type="default" r:id="rId6"/>
      <w:footerReference w:type="default" r:id="rId7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F13" w:rsidRDefault="00C40F13">
      <w:r>
        <w:separator/>
      </w:r>
    </w:p>
  </w:endnote>
  <w:endnote w:type="continuationSeparator" w:id="0">
    <w:p w:rsidR="00C40F13" w:rsidRDefault="00C4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13" w:rsidRDefault="00C40F13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C40F13">
      <w:tc>
        <w:tcPr>
          <w:tcW w:w="2268" w:type="dxa"/>
          <w:tcBorders>
            <w:top w:val="none" w:sz="2" w:space="0" w:color="000000"/>
          </w:tcBorders>
        </w:tcPr>
        <w:p w:rsidR="00C40F13" w:rsidRDefault="00C40F13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Vybavuje:</w:t>
          </w:r>
        </w:p>
      </w:tc>
      <w:tc>
        <w:tcPr>
          <w:tcW w:w="2267" w:type="dxa"/>
          <w:tcBorders>
            <w:top w:val="none" w:sz="2" w:space="0" w:color="000000"/>
          </w:tcBorders>
        </w:tcPr>
        <w:p w:rsidR="00C40F13" w:rsidRDefault="00C40F13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035/3260616</w:t>
          </w:r>
        </w:p>
      </w:tc>
      <w:tc>
        <w:tcPr>
          <w:tcW w:w="2268" w:type="dxa"/>
          <w:tcBorders>
            <w:top w:val="none" w:sz="2" w:space="0" w:color="000000"/>
          </w:tcBorders>
        </w:tcPr>
        <w:p w:rsidR="00C40F13" w:rsidRDefault="00C40F13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035/3260781</w:t>
          </w:r>
        </w:p>
      </w:tc>
      <w:tc>
        <w:tcPr>
          <w:tcW w:w="2269" w:type="dxa"/>
          <w:tcBorders>
            <w:top w:val="none" w:sz="2" w:space="0" w:color="000000"/>
          </w:tcBorders>
        </w:tcPr>
        <w:p w:rsidR="00C40F13" w:rsidRDefault="00C40F13">
          <w:pPr>
            <w:tabs>
              <w:tab w:val="left" w:pos="426"/>
            </w:tabs>
          </w:pPr>
          <w:r>
            <w:rPr>
              <w:rFonts w:ascii="Arial" w:hAnsi="Arial" w:cs="Arial"/>
              <w:sz w:val="16"/>
              <w:szCs w:val="16"/>
            </w:rPr>
            <w:t xml:space="preserve"> E-mail: zakarp@ujs.sk</w:t>
          </w:r>
        </w:p>
      </w:tc>
    </w:tr>
  </w:tbl>
  <w:p w:rsidR="00C40F13" w:rsidRDefault="00C40F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F13" w:rsidRDefault="00C40F13">
      <w:r>
        <w:separator/>
      </w:r>
    </w:p>
  </w:footnote>
  <w:footnote w:type="continuationSeparator" w:id="0">
    <w:p w:rsidR="00C40F13" w:rsidRDefault="00C40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C40F13" w:rsidTr="00180B08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C40F13" w:rsidRDefault="00C40F13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 w:rsidRPr="009B5B65"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C40F13" w:rsidRPr="00F85C30" w:rsidRDefault="00C40F13" w:rsidP="00180B08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C40F13" w:rsidRPr="00F85C30" w:rsidRDefault="00C40F13" w:rsidP="00180B08">
          <w:pPr>
            <w:suppressAutoHyphens w:val="0"/>
            <w:jc w:val="center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C40F13" w:rsidRPr="007204A1" w:rsidRDefault="00C40F13" w:rsidP="00180B08">
          <w:pPr>
            <w:suppressAutoHyphens w:val="0"/>
            <w:jc w:val="center"/>
          </w:pPr>
        </w:p>
      </w:tc>
      <w:tc>
        <w:tcPr>
          <w:tcW w:w="7767" w:type="dxa"/>
        </w:tcPr>
        <w:p w:rsidR="00C40F13" w:rsidRPr="00D8244B" w:rsidRDefault="00C40F13" w:rsidP="00B135AB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6</w:t>
          </w:r>
        </w:p>
      </w:tc>
    </w:tr>
  </w:tbl>
  <w:p w:rsidR="00C40F13" w:rsidRDefault="00C40F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4C"/>
    <w:rsid w:val="00026C92"/>
    <w:rsid w:val="0004257F"/>
    <w:rsid w:val="00145158"/>
    <w:rsid w:val="00180B08"/>
    <w:rsid w:val="00276C31"/>
    <w:rsid w:val="00393B68"/>
    <w:rsid w:val="00564F86"/>
    <w:rsid w:val="006053CF"/>
    <w:rsid w:val="00676A7A"/>
    <w:rsid w:val="0068393B"/>
    <w:rsid w:val="006F4463"/>
    <w:rsid w:val="007204A1"/>
    <w:rsid w:val="007519F4"/>
    <w:rsid w:val="007D5393"/>
    <w:rsid w:val="007F6C4C"/>
    <w:rsid w:val="008760AF"/>
    <w:rsid w:val="009401D8"/>
    <w:rsid w:val="009B5B65"/>
    <w:rsid w:val="00B135AB"/>
    <w:rsid w:val="00C40F13"/>
    <w:rsid w:val="00CD0ADE"/>
    <w:rsid w:val="00D8244B"/>
    <w:rsid w:val="00E26831"/>
    <w:rsid w:val="00E556C8"/>
    <w:rsid w:val="00F85C30"/>
    <w:rsid w:val="00FC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93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3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539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7D5393"/>
    <w:pPr>
      <w:suppressLineNumbers/>
    </w:pPr>
  </w:style>
  <w:style w:type="paragraph" w:styleId="Footer">
    <w:name w:val="footer"/>
    <w:basedOn w:val="Normal"/>
    <w:link w:val="FooterChar"/>
    <w:uiPriority w:val="99"/>
    <w:rsid w:val="006053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3CF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115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3</cp:revision>
  <dcterms:created xsi:type="dcterms:W3CDTF">2016-04-09T14:58:00Z</dcterms:created>
  <dcterms:modified xsi:type="dcterms:W3CDTF">2016-04-12T12:24:00Z</dcterms:modified>
</cp:coreProperties>
</file>